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294" w:rsidRPr="000D7926" w:rsidRDefault="00C96294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ЗАКЛЮЧЕНИЕ</w:t>
      </w:r>
    </w:p>
    <w:p w:rsidR="00C96294" w:rsidRPr="000D7926" w:rsidRDefault="00C96294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C96294" w:rsidRPr="0047715B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факторов в проекте постановления </w:t>
      </w:r>
      <w:r>
        <w:rPr>
          <w:rFonts w:ascii="Times New Roman" w:hAnsi="Times New Roman"/>
          <w:sz w:val="28"/>
          <w:szCs w:val="28"/>
        </w:rPr>
        <w:t>и.о. главы администрации «О внесении изменений в постановление №89-п от 11.11.2019 «Об</w:t>
      </w:r>
      <w:r w:rsidRPr="000D7926">
        <w:rPr>
          <w:rFonts w:ascii="Times New Roman" w:hAnsi="Times New Roman"/>
          <w:sz w:val="28"/>
          <w:szCs w:val="28"/>
        </w:rPr>
        <w:t xml:space="preserve"> утверждении муниципальной программы «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муниципальном образовании Калининский сельсовет</w:t>
      </w:r>
      <w:r w:rsidRPr="0047715B">
        <w:rPr>
          <w:rFonts w:ascii="Times New Roman" w:hAnsi="Times New Roman"/>
          <w:sz w:val="28"/>
          <w:szCs w:val="28"/>
        </w:rPr>
        <w:t xml:space="preserve"> Ташлинского района Ор</w:t>
      </w:r>
      <w:r>
        <w:rPr>
          <w:rFonts w:ascii="Times New Roman" w:hAnsi="Times New Roman"/>
          <w:sz w:val="28"/>
          <w:szCs w:val="28"/>
        </w:rPr>
        <w:t>енбургской области на  2019–2024</w:t>
      </w:r>
      <w:r w:rsidRPr="0047715B">
        <w:rPr>
          <w:rFonts w:ascii="Times New Roman" w:hAnsi="Times New Roman"/>
          <w:sz w:val="28"/>
          <w:szCs w:val="28"/>
        </w:rPr>
        <w:t xml:space="preserve"> годы»»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7926">
        <w:rPr>
          <w:rFonts w:ascii="Times New Roman" w:hAnsi="Times New Roman"/>
          <w:sz w:val="28"/>
          <w:szCs w:val="28"/>
        </w:rPr>
        <w:t xml:space="preserve">пос.Калинин                                                            </w:t>
      </w:r>
      <w:r>
        <w:rPr>
          <w:rFonts w:ascii="Times New Roman" w:hAnsi="Times New Roman"/>
          <w:sz w:val="28"/>
          <w:szCs w:val="28"/>
        </w:rPr>
        <w:t>11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2020</w:t>
      </w:r>
      <w:r w:rsidRPr="000D7926">
        <w:rPr>
          <w:rFonts w:ascii="Times New Roman" w:hAnsi="Times New Roman"/>
          <w:sz w:val="28"/>
          <w:szCs w:val="28"/>
        </w:rPr>
        <w:t xml:space="preserve"> года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  <w:r w:rsidRPr="000D7926">
        <w:rPr>
          <w:rFonts w:ascii="Times New Roman" w:hAnsi="Times New Roman"/>
          <w:b/>
          <w:sz w:val="28"/>
          <w:szCs w:val="28"/>
        </w:rPr>
        <w:t xml:space="preserve"> 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;  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C96294" w:rsidRPr="000D7926" w:rsidRDefault="00C96294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</w:t>
      </w:r>
      <w:r>
        <w:rPr>
          <w:rFonts w:ascii="Times New Roman" w:hAnsi="Times New Roman"/>
          <w:sz w:val="28"/>
          <w:szCs w:val="28"/>
        </w:rPr>
        <w:t>В.А. Тюрькина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«Согласен»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0D792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 сельсовет                                                           </w:t>
      </w:r>
      <w:r>
        <w:rPr>
          <w:rFonts w:ascii="Times New Roman" w:hAnsi="Times New Roman"/>
          <w:sz w:val="28"/>
          <w:szCs w:val="28"/>
        </w:rPr>
        <w:t>В.А. Тюрькина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C96294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1.2021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" from="-9pt,-3.95pt" to="-9pt,14.05pt"/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9264" from="-9pt,-3.95pt" to="9pt,-3.95pt"/>
              </w:pict>
            </w:r>
          </w:p>
        </w:tc>
        <w:tc>
          <w:tcPr>
            <w:tcW w:w="3743" w:type="dxa"/>
            <w:gridSpan w:val="2"/>
          </w:tcPr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6294" w:rsidRPr="000D7926" w:rsidRDefault="00C96294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60288" from="78.95pt,76.55pt" to="78.95pt,94.55pt"/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flip:x;z-index:251661312" from="60.95pt,76.55pt" to="78.95pt,76.55pt"/>
              </w:pict>
            </w:r>
          </w:p>
        </w:tc>
      </w:tr>
      <w:tr w:rsidR="00C96294" w:rsidRPr="000D7926" w:rsidTr="001D42EC">
        <w:trPr>
          <w:trHeight w:val="100"/>
        </w:trPr>
        <w:tc>
          <w:tcPr>
            <w:tcW w:w="5740" w:type="dxa"/>
            <w:gridSpan w:val="2"/>
          </w:tcPr>
          <w:p w:rsidR="00C96294" w:rsidRPr="002D5769" w:rsidRDefault="00C96294" w:rsidP="000D7926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2D5769">
              <w:rPr>
                <w:rFonts w:ascii="Times New Roman" w:hAnsi="Times New Roman"/>
                <w:sz w:val="28"/>
                <w:szCs w:val="28"/>
              </w:rPr>
              <w:t>О внесен</w:t>
            </w:r>
            <w:r>
              <w:rPr>
                <w:rFonts w:ascii="Times New Roman" w:hAnsi="Times New Roman"/>
                <w:sz w:val="28"/>
                <w:szCs w:val="28"/>
              </w:rPr>
              <w:t>ии изменений в постановление №89</w:t>
            </w:r>
            <w:r w:rsidRPr="002D5769">
              <w:rPr>
                <w:rFonts w:ascii="Times New Roman" w:hAnsi="Times New Roman"/>
                <w:sz w:val="28"/>
                <w:szCs w:val="28"/>
              </w:rPr>
              <w:t>-п от 11.11.2019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Комплексные</w:t>
            </w:r>
            <w:r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меры противодействия незаконного оборота наркотиков в</w:t>
            </w:r>
            <w:r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муниципальном образовании Калининский сельсовет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</w:t>
            </w:r>
            <w:r>
              <w:rPr>
                <w:rFonts w:ascii="Times New Roman" w:hAnsi="Times New Roman"/>
                <w:sz w:val="28"/>
                <w:szCs w:val="28"/>
              </w:rPr>
              <w:t>енбургской области на  2019–2024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C96294" w:rsidRPr="000D7926" w:rsidRDefault="00C96294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96294" w:rsidRPr="000D7926" w:rsidRDefault="00C96294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C96294" w:rsidRDefault="00C96294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1. </w:t>
      </w:r>
      <w:r w:rsidRPr="00AF50B4">
        <w:rPr>
          <w:rFonts w:ascii="Times New Roman" w:hAnsi="Times New Roman"/>
          <w:sz w:val="28"/>
        </w:rPr>
        <w:t xml:space="preserve">Внести изменения в постановление </w:t>
      </w:r>
      <w:r>
        <w:rPr>
          <w:rFonts w:ascii="Times New Roman" w:hAnsi="Times New Roman"/>
          <w:sz w:val="28"/>
          <w:szCs w:val="28"/>
        </w:rPr>
        <w:t>№89</w:t>
      </w:r>
      <w:r w:rsidRPr="00AF50B4">
        <w:rPr>
          <w:rFonts w:ascii="Times New Roman" w:hAnsi="Times New Roman"/>
          <w:sz w:val="28"/>
          <w:szCs w:val="28"/>
        </w:rPr>
        <w:t xml:space="preserve">-п от </w:t>
      </w:r>
      <w:r>
        <w:rPr>
          <w:rFonts w:ascii="Times New Roman" w:hAnsi="Times New Roman"/>
          <w:sz w:val="28"/>
          <w:szCs w:val="28"/>
        </w:rPr>
        <w:t>11.11.2019</w:t>
      </w:r>
      <w:r w:rsidRPr="00AF50B4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>«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муниципальном образовании Калининский сельсовет</w:t>
      </w:r>
      <w:r w:rsidRPr="0047715B">
        <w:rPr>
          <w:rFonts w:ascii="Times New Roman" w:hAnsi="Times New Roman"/>
          <w:sz w:val="28"/>
          <w:szCs w:val="28"/>
        </w:rPr>
        <w:t xml:space="preserve"> Ташлинского района Ор</w:t>
      </w:r>
      <w:r>
        <w:rPr>
          <w:rFonts w:ascii="Times New Roman" w:hAnsi="Times New Roman"/>
          <w:sz w:val="28"/>
          <w:szCs w:val="28"/>
        </w:rPr>
        <w:t>енбургской области на  2019–2024</w:t>
      </w:r>
      <w:r w:rsidRPr="0047715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C96294" w:rsidRDefault="00C96294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Pr="002D5769">
        <w:rPr>
          <w:rFonts w:ascii="Times New Roman" w:hAnsi="Times New Roman"/>
          <w:sz w:val="28"/>
          <w:szCs w:val="28"/>
        </w:rPr>
        <w:t>строку «Объемы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294" w:rsidRDefault="00C96294" w:rsidP="002D576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5769">
        <w:rPr>
          <w:rFonts w:ascii="Times New Roman" w:hAnsi="Times New Roman"/>
          <w:sz w:val="28"/>
          <w:szCs w:val="28"/>
        </w:rPr>
        <w:t>программы»  изложить в новой редакции согласно приложению 1.</w:t>
      </w:r>
    </w:p>
    <w:p w:rsidR="00C96294" w:rsidRPr="002D5769" w:rsidRDefault="00C96294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D4FE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1D4FE7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муниципальном образовании Калининский сельсовет</w:t>
      </w:r>
      <w:r w:rsidRPr="0047715B">
        <w:rPr>
          <w:rFonts w:ascii="Times New Roman" w:hAnsi="Times New Roman"/>
          <w:sz w:val="28"/>
          <w:szCs w:val="28"/>
        </w:rPr>
        <w:t xml:space="preserve"> Ташлинского района Ор</w:t>
      </w:r>
      <w:r>
        <w:rPr>
          <w:rFonts w:ascii="Times New Roman" w:hAnsi="Times New Roman"/>
          <w:sz w:val="28"/>
          <w:szCs w:val="28"/>
        </w:rPr>
        <w:t>енбургской области на  2019–2024</w:t>
      </w:r>
      <w:r w:rsidRPr="0047715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60DB6">
        <w:rPr>
          <w:rFonts w:ascii="Times New Roman" w:hAnsi="Times New Roman"/>
          <w:sz w:val="28"/>
          <w:szCs w:val="28"/>
        </w:rPr>
        <w:t>изложить в новой редакции согласно приложению 2</w:t>
      </w:r>
      <w:r>
        <w:rPr>
          <w:rFonts w:ascii="Times New Roman" w:hAnsi="Times New Roman"/>
          <w:sz w:val="28"/>
          <w:szCs w:val="28"/>
        </w:rPr>
        <w:t>.</w:t>
      </w:r>
    </w:p>
    <w:p w:rsidR="00C96294" w:rsidRPr="007D1085" w:rsidRDefault="00C96294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D1085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C96294" w:rsidRPr="007D1085" w:rsidRDefault="00C96294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1085">
        <w:rPr>
          <w:rFonts w:ascii="Times New Roman" w:hAnsi="Times New Roman"/>
          <w:sz w:val="28"/>
          <w:szCs w:val="28"/>
        </w:rPr>
        <w:t>. Постановле</w:t>
      </w:r>
      <w:r>
        <w:rPr>
          <w:rFonts w:ascii="Times New Roman" w:hAnsi="Times New Roman"/>
          <w:sz w:val="28"/>
          <w:szCs w:val="28"/>
        </w:rPr>
        <w:t>ние вступает в силу с 01.01.2020</w:t>
      </w:r>
      <w:r w:rsidRPr="007D1085">
        <w:rPr>
          <w:rFonts w:ascii="Times New Roman" w:hAnsi="Times New Roman"/>
          <w:sz w:val="28"/>
          <w:szCs w:val="28"/>
        </w:rPr>
        <w:t xml:space="preserve"> и подлежит  официальному обнародованию.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79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7926">
        <w:rPr>
          <w:rFonts w:ascii="Times New Roman" w:hAnsi="Times New Roman"/>
          <w:sz w:val="28"/>
          <w:szCs w:val="28"/>
        </w:rPr>
        <w:t xml:space="preserve"> администрации</w:t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Тюрькина</w:t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96294" w:rsidRPr="002D5769" w:rsidRDefault="00C96294" w:rsidP="002D576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23">
        <w:rPr>
          <w:rFonts w:ascii="Times New Roman" w:hAnsi="Times New Roman"/>
          <w:sz w:val="24"/>
          <w:szCs w:val="24"/>
        </w:rPr>
        <w:t>Разослано: Прокуратуре района, финансовому отделу Т</w:t>
      </w:r>
      <w:r>
        <w:rPr>
          <w:rFonts w:ascii="Times New Roman" w:hAnsi="Times New Roman"/>
          <w:sz w:val="24"/>
          <w:szCs w:val="24"/>
        </w:rPr>
        <w:t xml:space="preserve">ашлинского района, бухгалтеру. </w:t>
      </w:r>
    </w:p>
    <w:p w:rsidR="00C96294" w:rsidRPr="000D7926" w:rsidRDefault="00C96294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C96294" w:rsidRPr="000D7926" w:rsidRDefault="00C96294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C96294" w:rsidRPr="000D7926" w:rsidRDefault="00C96294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C96294" w:rsidRPr="000D7926" w:rsidRDefault="00C96294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96294" w:rsidRPr="000D7926" w:rsidRDefault="00C96294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C96294" w:rsidRPr="00CA553D" w:rsidRDefault="00C96294" w:rsidP="00CA553D">
      <w:pPr>
        <w:pStyle w:val="NoSpacing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0D7926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1.2021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70-п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C96294" w:rsidRPr="000D7926" w:rsidRDefault="00C96294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96294" w:rsidRPr="005D2FF2" w:rsidRDefault="00C96294" w:rsidP="002D576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>ПАСПОРТ</w:t>
      </w:r>
    </w:p>
    <w:p w:rsidR="00C96294" w:rsidRPr="005D2FF2" w:rsidRDefault="00C96294" w:rsidP="002C4B4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  <w:r w:rsidRPr="005D2FF2">
        <w:rPr>
          <w:rFonts w:ascii="Times New Roman" w:hAnsi="Times New Roman"/>
          <w:b/>
          <w:sz w:val="28"/>
          <w:szCs w:val="28"/>
        </w:rPr>
        <w:t>«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Комплексные</w:t>
      </w:r>
      <w:r w:rsidRPr="005D2FF2"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t xml:space="preserve"> 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в муниципальном образовании </w:t>
      </w:r>
      <w:r w:rsidRPr="005D2FF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Калининский 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сельсовет Ташлинского района Оренбургской области </w:t>
      </w:r>
    </w:p>
    <w:p w:rsidR="00C96294" w:rsidRPr="005D2FF2" w:rsidRDefault="00C96294" w:rsidP="002C4B4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>на 2019-202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Pr="005D2FF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521"/>
      </w:tblGrid>
      <w:tr w:rsidR="00C96294" w:rsidRPr="005D2FF2" w:rsidTr="005D2FF2">
        <w:tc>
          <w:tcPr>
            <w:tcW w:w="2835" w:type="dxa"/>
          </w:tcPr>
          <w:p w:rsidR="00C96294" w:rsidRPr="005D2FF2" w:rsidRDefault="00C96294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1" w:type="dxa"/>
          </w:tcPr>
          <w:p w:rsidR="00C96294" w:rsidRPr="00CA553D" w:rsidRDefault="00C96294" w:rsidP="00CA553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A553D">
              <w:rPr>
                <w:rFonts w:ascii="Times New Roman" w:hAnsi="Times New Roman" w:cs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сирования программы составит  24</w:t>
            </w:r>
            <w:r w:rsidRPr="00CA553D">
              <w:rPr>
                <w:rFonts w:ascii="Times New Roman" w:hAnsi="Times New Roman" w:cs="Times New Roman"/>
                <w:sz w:val="24"/>
                <w:szCs w:val="24"/>
              </w:rPr>
              <w:t>1,8  тыс.руб, финансирование Программы планируется осуществлять за счет средств из федерального бюджета в рамках текущего финансирования, тыс. руб:</w:t>
            </w:r>
          </w:p>
          <w:p w:rsidR="00C96294" w:rsidRPr="005D2FF2" w:rsidRDefault="00C96294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51,8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C96294" w:rsidRPr="005D2FF2" w:rsidRDefault="00C96294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,0 тыс.руб.</w:t>
            </w:r>
          </w:p>
          <w:p w:rsidR="00C96294" w:rsidRDefault="00C96294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,0 тыс.руб.</w:t>
            </w:r>
          </w:p>
          <w:p w:rsidR="00C96294" w:rsidRDefault="00C96294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40,0 тыс.руб.</w:t>
            </w:r>
          </w:p>
          <w:p w:rsidR="00C96294" w:rsidRDefault="00C96294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30,0 тыс.руб.</w:t>
            </w:r>
          </w:p>
          <w:p w:rsidR="00C96294" w:rsidRPr="005D2FF2" w:rsidRDefault="00C96294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30,0 тыс.руб</w:t>
            </w:r>
          </w:p>
        </w:tc>
      </w:tr>
    </w:tbl>
    <w:p w:rsidR="00C96294" w:rsidRPr="005D2FF2" w:rsidRDefault="00C96294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Default="00C96294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294" w:rsidRPr="000D7926" w:rsidRDefault="00C96294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C96294" w:rsidRPr="000D7926" w:rsidRDefault="00C96294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C96294" w:rsidRPr="000D7926" w:rsidRDefault="00C96294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C96294" w:rsidRPr="000D7926" w:rsidRDefault="00C96294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96294" w:rsidRPr="000D7926" w:rsidRDefault="00C96294" w:rsidP="00CA553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C96294" w:rsidRPr="00F83C7C" w:rsidRDefault="00C96294" w:rsidP="00CA553D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0D7926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1.2021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C96294" w:rsidRDefault="00C96294" w:rsidP="00F4661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C96294" w:rsidRDefault="00C96294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B2BE8">
        <w:rPr>
          <w:rFonts w:ascii="Times New Roman" w:hAnsi="Times New Roman"/>
          <w:b/>
          <w:sz w:val="28"/>
          <w:szCs w:val="28"/>
          <w:lang w:eastAsia="ru-RU"/>
        </w:rPr>
        <w:t>Программные  мероприятия и объемы финансирования</w:t>
      </w:r>
      <w:r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C96294" w:rsidRPr="00097DD2" w:rsidRDefault="00C96294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0" w:tblpY="1"/>
        <w:tblOverlap w:val="never"/>
        <w:tblW w:w="979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0"/>
        <w:gridCol w:w="3535"/>
        <w:gridCol w:w="1439"/>
        <w:gridCol w:w="725"/>
        <w:gridCol w:w="720"/>
        <w:gridCol w:w="720"/>
        <w:gridCol w:w="720"/>
        <w:gridCol w:w="716"/>
        <w:gridCol w:w="720"/>
      </w:tblGrid>
      <w:tr w:rsidR="00C96294" w:rsidRPr="00DB2BE8" w:rsidTr="00A845AB">
        <w:trPr>
          <w:trHeight w:val="26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Источник   финансиро-</w:t>
            </w:r>
          </w:p>
          <w:p w:rsidR="00C96294" w:rsidRPr="00F71D22" w:rsidRDefault="00C96294" w:rsidP="007D1085">
            <w:pPr>
              <w:pStyle w:val="NoSpacing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</w:p>
          <w:p w:rsidR="00C96294" w:rsidRPr="00F71D22" w:rsidRDefault="00C96294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71D22">
              <w:rPr>
                <w:rFonts w:ascii="Times New Roman" w:hAnsi="Times New Roman"/>
                <w:sz w:val="24"/>
                <w:szCs w:val="24"/>
              </w:rPr>
              <w:t>тыс.руб.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6294" w:rsidRPr="00DB2BE8" w:rsidTr="00F71D22">
        <w:trPr>
          <w:trHeight w:val="2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94" w:rsidRPr="00F71D22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94" w:rsidRPr="00F71D22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94" w:rsidRPr="00F71D22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294" w:rsidRPr="00F71D22" w:rsidRDefault="00C96294" w:rsidP="00F71D22">
            <w:pPr>
              <w:pStyle w:val="NoSpacing"/>
              <w:ind w:left="-7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F71D22">
            <w:pPr>
              <w:pStyle w:val="NoSpacing"/>
              <w:ind w:left="-59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F71D22" w:rsidRDefault="00C96294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96294" w:rsidRPr="00DB2BE8" w:rsidTr="00F71D22">
        <w:trPr>
          <w:trHeight w:val="1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 Основное мероприятие «Организация и проведение мероприятий направленных на формирования антинаркотического мышления у детей и подростков.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6294" w:rsidRPr="00DB2BE8" w:rsidTr="00F71D22">
        <w:trPr>
          <w:trHeight w:val="1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-изготовление и распространение в образовательных учреждений календарей содержащих информацию антинаркотического содержания»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6294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6294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</w:t>
            </w:r>
            <w:r w:rsidRPr="00DB2B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создание уголков содержащих информацию антинаркотической направленности.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6294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CA55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CA553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Основное мероприятие           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CA55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6294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0E12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0E125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 уничтожение незаконных посевов используемых для изготовления наркотических средств.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6294" w:rsidRPr="00DB2BE8" w:rsidTr="00F71D22">
        <w:trPr>
          <w:trHeight w:val="5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0E12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30" style="position:absolute;z-index:251662336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0E12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DB2BE8" w:rsidRDefault="00C96294" w:rsidP="000E12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0E1258" w:rsidRDefault="00C96294" w:rsidP="000E12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258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0E1258" w:rsidRDefault="00C96294" w:rsidP="000E12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258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294" w:rsidRPr="000E1258" w:rsidRDefault="00C96294" w:rsidP="000E125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258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</w:tbl>
    <w:p w:rsidR="00C96294" w:rsidRDefault="00C96294" w:rsidP="00A644DC">
      <w:pPr>
        <w:spacing w:after="0" w:line="240" w:lineRule="auto"/>
        <w:rPr>
          <w:rFonts w:cs="Calibri"/>
          <w:sz w:val="24"/>
          <w:szCs w:val="24"/>
        </w:rPr>
      </w:pPr>
    </w:p>
    <w:p w:rsidR="00C96294" w:rsidRDefault="00C96294" w:rsidP="00A644DC">
      <w:pPr>
        <w:spacing w:after="0" w:line="240" w:lineRule="auto"/>
        <w:rPr>
          <w:rFonts w:cs="Calibri"/>
          <w:sz w:val="24"/>
          <w:szCs w:val="24"/>
        </w:rPr>
      </w:pPr>
    </w:p>
    <w:p w:rsidR="00C96294" w:rsidRDefault="00C96294" w:rsidP="00A644DC">
      <w:pPr>
        <w:spacing w:after="0" w:line="240" w:lineRule="auto"/>
        <w:rPr>
          <w:rFonts w:cs="Calibri"/>
          <w:sz w:val="24"/>
          <w:szCs w:val="24"/>
        </w:rPr>
      </w:pPr>
    </w:p>
    <w:p w:rsidR="00C96294" w:rsidRDefault="00C96294" w:rsidP="00F71D22">
      <w:pPr>
        <w:spacing w:after="0" w:line="240" w:lineRule="auto"/>
        <w:rPr>
          <w:rFonts w:cs="Calibri"/>
          <w:sz w:val="24"/>
          <w:szCs w:val="24"/>
        </w:rPr>
      </w:pPr>
    </w:p>
    <w:p w:rsidR="00C96294" w:rsidRDefault="00C96294" w:rsidP="00F71D22">
      <w:pPr>
        <w:spacing w:after="0" w:line="240" w:lineRule="auto"/>
        <w:rPr>
          <w:rFonts w:cs="Calibri"/>
          <w:sz w:val="24"/>
          <w:szCs w:val="24"/>
        </w:rPr>
      </w:pPr>
    </w:p>
    <w:p w:rsidR="00C96294" w:rsidRPr="00CA553D" w:rsidRDefault="00C96294" w:rsidP="00CA553D">
      <w:pPr>
        <w:tabs>
          <w:tab w:val="left" w:pos="2925"/>
          <w:tab w:val="left" w:pos="298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C96294" w:rsidRPr="00CA553D" w:rsidSect="0047715B">
      <w:headerReference w:type="default" r:id="rId7"/>
      <w:pgSz w:w="11906" w:h="16838"/>
      <w:pgMar w:top="28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94" w:rsidRDefault="00C96294" w:rsidP="0067452D">
      <w:pPr>
        <w:spacing w:after="0" w:line="240" w:lineRule="auto"/>
      </w:pPr>
      <w:r>
        <w:separator/>
      </w:r>
    </w:p>
  </w:endnote>
  <w:endnote w:type="continuationSeparator" w:id="0">
    <w:p w:rsidR="00C96294" w:rsidRDefault="00C96294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94" w:rsidRDefault="00C96294" w:rsidP="0067452D">
      <w:pPr>
        <w:spacing w:after="0" w:line="240" w:lineRule="auto"/>
      </w:pPr>
      <w:r>
        <w:separator/>
      </w:r>
    </w:p>
  </w:footnote>
  <w:footnote w:type="continuationSeparator" w:id="0">
    <w:p w:rsidR="00C96294" w:rsidRDefault="00C96294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94" w:rsidRDefault="00C96294">
    <w:pPr>
      <w:pStyle w:val="Header"/>
      <w:jc w:val="center"/>
    </w:pPr>
    <w:r>
      <w:t xml:space="preserve">     </w:t>
    </w:r>
  </w:p>
  <w:p w:rsidR="00C96294" w:rsidRDefault="00C96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2C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803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6AF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C6A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F44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C9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2A1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AE8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C8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8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29C3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D723D"/>
    <w:rsid w:val="000D7926"/>
    <w:rsid w:val="000E1258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F87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25C"/>
    <w:rsid w:val="001C369F"/>
    <w:rsid w:val="001C4AF6"/>
    <w:rsid w:val="001C51FF"/>
    <w:rsid w:val="001C52EB"/>
    <w:rsid w:val="001C68BA"/>
    <w:rsid w:val="001C714E"/>
    <w:rsid w:val="001C78DD"/>
    <w:rsid w:val="001C7FEC"/>
    <w:rsid w:val="001D1A3B"/>
    <w:rsid w:val="001D2F12"/>
    <w:rsid w:val="001D42EC"/>
    <w:rsid w:val="001D4FE7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001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5C2D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4B47"/>
    <w:rsid w:val="002D01D4"/>
    <w:rsid w:val="002D042E"/>
    <w:rsid w:val="002D1712"/>
    <w:rsid w:val="002D5769"/>
    <w:rsid w:val="002D5A84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51E7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0DB6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523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4442"/>
    <w:rsid w:val="004250E3"/>
    <w:rsid w:val="004268C4"/>
    <w:rsid w:val="00427199"/>
    <w:rsid w:val="00427F25"/>
    <w:rsid w:val="00431D05"/>
    <w:rsid w:val="00432AE2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4E65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880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2FF2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4C01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577F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108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1BB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B88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40C4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6AA5"/>
    <w:rsid w:val="00947836"/>
    <w:rsid w:val="00950822"/>
    <w:rsid w:val="00950DEC"/>
    <w:rsid w:val="00950F76"/>
    <w:rsid w:val="00951A2D"/>
    <w:rsid w:val="009529FA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956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45AB"/>
    <w:rsid w:val="00A84CA1"/>
    <w:rsid w:val="00A84FC5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20A6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348"/>
    <w:rsid w:val="00AF05FF"/>
    <w:rsid w:val="00AF08C8"/>
    <w:rsid w:val="00AF0B68"/>
    <w:rsid w:val="00AF0BB6"/>
    <w:rsid w:val="00AF1C63"/>
    <w:rsid w:val="00AF21E8"/>
    <w:rsid w:val="00AF409C"/>
    <w:rsid w:val="00AF50B4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3C50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6C84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660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6294"/>
    <w:rsid w:val="00C97939"/>
    <w:rsid w:val="00CA029E"/>
    <w:rsid w:val="00CA2566"/>
    <w:rsid w:val="00CA374D"/>
    <w:rsid w:val="00CA553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2525"/>
    <w:rsid w:val="00CC41A5"/>
    <w:rsid w:val="00CC50AD"/>
    <w:rsid w:val="00CD1D03"/>
    <w:rsid w:val="00CD54A1"/>
    <w:rsid w:val="00CD5B22"/>
    <w:rsid w:val="00CD6BA1"/>
    <w:rsid w:val="00CE0800"/>
    <w:rsid w:val="00CE72D4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06F4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A24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2BE8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5432"/>
    <w:rsid w:val="00E96087"/>
    <w:rsid w:val="00E972BF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0F4D"/>
    <w:rsid w:val="00EF127A"/>
    <w:rsid w:val="00EF287E"/>
    <w:rsid w:val="00EF2DAD"/>
    <w:rsid w:val="00EF3A43"/>
    <w:rsid w:val="00EF4C27"/>
    <w:rsid w:val="00EF62B5"/>
    <w:rsid w:val="00EF6699"/>
    <w:rsid w:val="00EF7FBE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1D22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3C7C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201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1E6B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9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Times New Roman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D792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0D7926"/>
    <w:rPr>
      <w:lang w:eastAsia="en-US"/>
    </w:rPr>
  </w:style>
  <w:style w:type="paragraph" w:customStyle="1" w:styleId="ConsPlusNonformat">
    <w:name w:val="ConsPlusNonformat"/>
    <w:uiPriority w:val="99"/>
    <w:rsid w:val="00CA553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72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874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87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729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8743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87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73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873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87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5</Pages>
  <Words>1253</Words>
  <Characters>7148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103</cp:revision>
  <cp:lastPrinted>2020-11-17T09:42:00Z</cp:lastPrinted>
  <dcterms:created xsi:type="dcterms:W3CDTF">2013-10-09T01:08:00Z</dcterms:created>
  <dcterms:modified xsi:type="dcterms:W3CDTF">2021-11-16T15:22:00Z</dcterms:modified>
</cp:coreProperties>
</file>